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1079" w:leftChars="-514" w:right="-867" w:rightChars="-41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中电国际新能源控股有限公司应届大学生应聘登记表</w:t>
      </w:r>
    </w:p>
    <w:p>
      <w:pPr>
        <w:ind w:right="-687" w:rightChars="-327"/>
        <w:jc w:val="center"/>
        <w:rPr>
          <w:rFonts w:ascii="仿宋_GB2312" w:eastAsia="仿宋_GB2312"/>
          <w:sz w:val="24"/>
        </w:rPr>
      </w:pPr>
      <w:r>
        <w:rPr>
          <w:b/>
          <w:sz w:val="24"/>
        </w:rPr>
        <w:t xml:space="preserve">                                              </w:t>
      </w:r>
      <w:r>
        <w:rPr>
          <w:rFonts w:hint="eastAsia" w:ascii="仿宋_GB2312" w:eastAsia="仿宋_GB2312"/>
          <w:sz w:val="24"/>
        </w:rPr>
        <w:t>填表日期：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10"/>
        <w:tblW w:w="1060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09"/>
        <w:gridCol w:w="142"/>
        <w:gridCol w:w="1275"/>
        <w:gridCol w:w="1289"/>
        <w:gridCol w:w="1693"/>
        <w:gridCol w:w="8"/>
        <w:gridCol w:w="1405"/>
        <w:gridCol w:w="238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289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1405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身高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/cm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大学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学院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专业（方向）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学校类别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widowControl/>
              <w:ind w:firstLine="753" w:firstLineChars="500"/>
              <w:jc w:val="left"/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（985、211学校，211学校、</w:t>
            </w:r>
          </w:p>
          <w:p>
            <w:pPr>
              <w:widowControl/>
              <w:ind w:firstLine="904" w:firstLineChars="600"/>
              <w:jc w:val="left"/>
              <w:rPr>
                <w:rFonts w:ascii="仿宋_GB2312" w:hAnsi="宋体" w:eastAsia="仿宋_GB2312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一本，二本，三本，专科）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3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计算机水平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外语语种水平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手机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联系地址</w:t>
            </w:r>
          </w:p>
        </w:tc>
        <w:tc>
          <w:tcPr>
            <w:tcW w:w="511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电子邮件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从高中起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)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毕业院校和专业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所获学历、学位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社会实践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经历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工作单位和具体工作内容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7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7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77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关系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exac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专业证书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2" w:type="dxa"/>
            <w:vMerge w:val="restart"/>
          </w:tcPr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就业意向</w:t>
            </w:r>
          </w:p>
        </w:tc>
        <w:tc>
          <w:tcPr>
            <w:tcW w:w="2126" w:type="dxa"/>
            <w:gridSpan w:val="3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第一志愿</w:t>
            </w:r>
          </w:p>
        </w:tc>
        <w:tc>
          <w:tcPr>
            <w:tcW w:w="6779" w:type="dxa"/>
            <w:gridSpan w:val="5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02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第二志愿</w:t>
            </w:r>
          </w:p>
        </w:tc>
        <w:tc>
          <w:tcPr>
            <w:tcW w:w="6779" w:type="dxa"/>
            <w:gridSpan w:val="5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02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第三志愿</w:t>
            </w:r>
          </w:p>
        </w:tc>
        <w:tc>
          <w:tcPr>
            <w:tcW w:w="6779" w:type="dxa"/>
            <w:gridSpan w:val="5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607" w:type="dxa"/>
            <w:gridSpan w:val="9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是否服从分配：是（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）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否（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0607" w:type="dxa"/>
            <w:gridSpan w:val="9"/>
            <w:tcBorders>
              <w:bottom w:val="double" w:color="auto" w:sz="4" w:space="0"/>
            </w:tcBorders>
          </w:tcPr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本人保证上述表格中所填内容完全真实，且提供的学校就业推荐书、成绩单、计算机和外语等级证书等其它应聘资料均为真实可靠，本人对所提供所有材料的真实性负责。如有虚假愿承担一切责任。</w:t>
            </w:r>
          </w:p>
          <w:p>
            <w:pPr>
              <w:ind w:right="960"/>
              <w:rPr>
                <w:rFonts w:ascii="仿宋_GB2312" w:hAnsi="宋体" w:eastAsia="仿宋_GB2312" w:cs="宋体"/>
                <w:b/>
                <w:color w:val="FF0000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FF0000"/>
                <w:kern w:val="0"/>
                <w:sz w:val="24"/>
              </w:rPr>
              <w:t xml:space="preserve">                                             </w:t>
            </w:r>
          </w:p>
          <w:p>
            <w:pPr>
              <w:ind w:right="96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本人签名（手写）：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日期：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注：需粘贴本人</w:t>
      </w:r>
      <w:r>
        <w:rPr>
          <w:sz w:val="24"/>
        </w:rPr>
        <w:t>2</w:t>
      </w:r>
      <w:r>
        <w:rPr>
          <w:rFonts w:hint="eastAsia"/>
          <w:sz w:val="24"/>
        </w:rPr>
        <w:t>寸照片</w:t>
      </w:r>
    </w:p>
    <w:sectPr>
      <w:headerReference r:id="rId3" w:type="default"/>
      <w:pgSz w:w="11906" w:h="16838"/>
      <w:pgMar w:top="1400" w:right="1797" w:bottom="471" w:left="1797" w:header="397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imes New Roman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F1063"/>
    <w:rsid w:val="00172A27"/>
    <w:rsid w:val="001F20E9"/>
    <w:rsid w:val="00211F62"/>
    <w:rsid w:val="002525AD"/>
    <w:rsid w:val="00282659"/>
    <w:rsid w:val="003025F3"/>
    <w:rsid w:val="003565B8"/>
    <w:rsid w:val="003B4892"/>
    <w:rsid w:val="004E29B8"/>
    <w:rsid w:val="005764A2"/>
    <w:rsid w:val="005B20BA"/>
    <w:rsid w:val="005F7F6A"/>
    <w:rsid w:val="006548F4"/>
    <w:rsid w:val="00660016"/>
    <w:rsid w:val="0073675A"/>
    <w:rsid w:val="007533F4"/>
    <w:rsid w:val="0083751C"/>
    <w:rsid w:val="00903D93"/>
    <w:rsid w:val="00966966"/>
    <w:rsid w:val="00A024B0"/>
    <w:rsid w:val="00A0581A"/>
    <w:rsid w:val="00A866EE"/>
    <w:rsid w:val="00AB0DD0"/>
    <w:rsid w:val="00AD0F17"/>
    <w:rsid w:val="00AD4FF5"/>
    <w:rsid w:val="00B605D8"/>
    <w:rsid w:val="00BC3AE1"/>
    <w:rsid w:val="00C102D0"/>
    <w:rsid w:val="00C344C2"/>
    <w:rsid w:val="00D002EA"/>
    <w:rsid w:val="00DF263E"/>
    <w:rsid w:val="00DF4F14"/>
    <w:rsid w:val="00E91898"/>
    <w:rsid w:val="00E91F9E"/>
    <w:rsid w:val="00F46ECD"/>
    <w:rsid w:val="00F95B76"/>
    <w:rsid w:val="0D3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6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uiPriority w:val="99"/>
    <w:rPr>
      <w:rFonts w:cs="Times New Roman"/>
    </w:rPr>
  </w:style>
  <w:style w:type="character" w:customStyle="1" w:styleId="11">
    <w:name w:val="bt1"/>
    <w:uiPriority w:val="99"/>
    <w:rPr>
      <w:rFonts w:ascii="Times New Roman,??" w:hAnsi="Times New Roman,??"/>
      <w:color w:val="333333"/>
      <w:sz w:val="21"/>
    </w:rPr>
  </w:style>
  <w:style w:type="character" w:customStyle="1" w:styleId="12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13">
    <w:name w:val="Char Char Char Char"/>
    <w:basedOn w:val="1"/>
    <w:uiPriority w:val="99"/>
  </w:style>
  <w:style w:type="paragraph" w:customStyle="1" w:styleId="14">
    <w:name w:val="默认段落字体 Para Char Char Char Char Char"/>
    <w:basedOn w:val="1"/>
    <w:uiPriority w:val="99"/>
  </w:style>
  <w:style w:type="paragraph" w:customStyle="1" w:styleId="15">
    <w:name w:val="默认段落字体 Para Char Char Char Char"/>
    <w:basedOn w:val="1"/>
    <w:uiPriority w:val="99"/>
  </w:style>
  <w:style w:type="character" w:customStyle="1" w:styleId="16">
    <w:name w:val="HTML Preformatted Char"/>
    <w:basedOn w:val="7"/>
    <w:link w:val="5"/>
    <w:semiHidden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7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8">
    <w:name w:val="Balloon Text Char"/>
    <w:basedOn w:val="7"/>
    <w:link w:val="2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微软用户</Company>
  <Pages>2</Pages>
  <Words>101</Words>
  <Characters>580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2014-09-28T08:13:00Z</dcterms:created>
  <dc:creator>微软中国</dc:creator>
  <cp:lastModifiedBy>宇子</cp:lastModifiedBy>
  <cp:lastPrinted>2014-03-13T09:19:00Z</cp:lastPrinted>
  <dcterms:modified xsi:type="dcterms:W3CDTF">2018-03-21T01:50:57Z</dcterms:modified>
  <dc:title>华电国际莱州核电项目筹备处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